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pPr w:leftFromText="180" w:rightFromText="180" w:vertAnchor="page" w:horzAnchor="margin" w:tblpY="1358"/>
        <w:tblW w:w="10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44" w:type="dxa"/>
          <w:right w:w="0" w:type="dxa"/>
        </w:tblCellMar>
        <w:tblLook w:val="04A0" w:firstRow="1" w:lastRow="0" w:firstColumn="1" w:lastColumn="0" w:noHBand="0" w:noVBand="1"/>
        <w:tblDescription w:val="Header layout table"/>
      </w:tblPr>
      <w:tblGrid>
        <w:gridCol w:w="10014"/>
      </w:tblGrid>
      <w:tr w:rsidRPr="00BB67C8" w:rsidR="00B469A5" w:rsidTr="00E2089D" w14:paraId="762AA00B" w14:textId="77777777">
        <w:trPr>
          <w:trHeight w:val="967"/>
        </w:trPr>
        <w:tc>
          <w:tcPr>
            <w:tcW w:w="10014" w:type="dxa"/>
          </w:tcPr>
          <w:p w:rsidRPr="00BB67C8" w:rsidR="00B469A5" w:rsidP="00E2089D" w:rsidRDefault="00BB67C8" w14:paraId="7B77E8B4" w14:textId="77777777">
            <w:pPr>
              <w:pStyle w:val="CompanyName"/>
              <w:jc w:val="right"/>
              <w:rPr>
                <w:rFonts w:ascii="Book Antiqua" w:hAnsi="Book Antiqua"/>
                <w:b/>
                <w:bCs/>
                <w:color w:val="002060"/>
                <w:szCs w:val="56"/>
              </w:rPr>
            </w:pPr>
            <w:r>
              <w:rPr>
                <w:rFonts w:ascii="Times New Roman" w:hAnsi="Times New Roman" w:cs="Times New Roman"/>
                <w:b/>
                <w:bCs/>
                <w:noProof/>
              </w:rPr>
              <w:drawing>
                <wp:anchor distT="0" distB="0" distL="114300" distR="114300" simplePos="0" relativeHeight="251658240" behindDoc="0" locked="0" layoutInCell="1" allowOverlap="1" wp14:anchorId="19E5CFAB" wp14:editId="6C8BAC12">
                  <wp:simplePos x="0" y="0"/>
                  <wp:positionH relativeFrom="column">
                    <wp:posOffset>139260</wp:posOffset>
                  </wp:positionH>
                  <wp:positionV relativeFrom="paragraph">
                    <wp:posOffset>293</wp:posOffset>
                  </wp:positionV>
                  <wp:extent cx="1272540" cy="112839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1128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7C8">
              <w:rPr>
                <w:rFonts w:ascii="Book Antiqua" w:hAnsi="Book Antiqua"/>
                <w:b/>
                <w:bCs/>
                <w:color w:val="002060"/>
                <w:szCs w:val="56"/>
              </w:rPr>
              <w:t>T</w:t>
            </w:r>
            <w:r>
              <w:rPr>
                <w:rFonts w:ascii="Book Antiqua" w:hAnsi="Book Antiqua"/>
                <w:b/>
                <w:bCs/>
                <w:color w:val="002060"/>
                <w:szCs w:val="56"/>
              </w:rPr>
              <w:t>OWN OF TRURO</w:t>
            </w:r>
          </w:p>
          <w:p w:rsidRPr="00BB67C8" w:rsidR="00BB67C8" w:rsidP="00E2089D" w:rsidRDefault="00BB67C8" w14:paraId="42274809" w14:textId="77777777">
            <w:pPr>
              <w:jc w:val="right"/>
              <w:rPr>
                <w:rFonts w:ascii="Book Antiqua" w:hAnsi="Book Antiqua"/>
              </w:rPr>
            </w:pPr>
            <w:r w:rsidRPr="00BB67C8">
              <w:rPr>
                <w:rFonts w:ascii="Book Antiqua" w:hAnsi="Book Antiqua"/>
              </w:rPr>
              <w:t>24 Town Hall Road</w:t>
            </w:r>
          </w:p>
          <w:p w:rsidRPr="00BB67C8" w:rsidR="00BB67C8" w:rsidP="00E2089D" w:rsidRDefault="00BB67C8" w14:paraId="78036AD7" w14:textId="77777777">
            <w:pPr>
              <w:jc w:val="right"/>
              <w:rPr>
                <w:rFonts w:ascii="Book Antiqua" w:hAnsi="Book Antiqua"/>
              </w:rPr>
            </w:pPr>
            <w:r w:rsidRPr="00BB67C8">
              <w:rPr>
                <w:rFonts w:ascii="Book Antiqua" w:hAnsi="Book Antiqua"/>
              </w:rPr>
              <w:t>P.O. Box 2030, Truro, MA 02666</w:t>
            </w:r>
          </w:p>
          <w:p w:rsidRPr="00BB67C8" w:rsidR="00BB67C8" w:rsidP="00E2089D" w:rsidRDefault="00BB67C8" w14:paraId="3626B7B0" w14:textId="397E4469">
            <w:pPr>
              <w:jc w:val="right"/>
              <w:rPr>
                <w:rFonts w:ascii="Book Antiqua" w:hAnsi="Book Antiqua"/>
              </w:rPr>
            </w:pPr>
            <w:r w:rsidRPr="00BB67C8">
              <w:rPr>
                <w:rFonts w:ascii="Book Antiqua" w:hAnsi="Book Antiqua"/>
              </w:rPr>
              <w:t>Tel: 508</w:t>
            </w:r>
            <w:r w:rsidR="00513614">
              <w:rPr>
                <w:rFonts w:ascii="Book Antiqua" w:hAnsi="Book Antiqua"/>
              </w:rPr>
              <w:t>-</w:t>
            </w:r>
            <w:r w:rsidRPr="00BB67C8">
              <w:rPr>
                <w:rFonts w:ascii="Book Antiqua" w:hAnsi="Book Antiqua"/>
              </w:rPr>
              <w:t>349-7030 Ext. 140 or 124</w:t>
            </w:r>
          </w:p>
          <w:p w:rsidRPr="00BB67C8" w:rsidR="00BB67C8" w:rsidP="00E2089D" w:rsidRDefault="00BB67C8" w14:paraId="06619EE7" w14:textId="778A0068">
            <w:pPr>
              <w:jc w:val="right"/>
              <w:rPr>
                <w:rFonts w:ascii="Book Antiqua" w:hAnsi="Book Antiqua"/>
              </w:rPr>
            </w:pPr>
            <w:r w:rsidRPr="00BB67C8">
              <w:rPr>
                <w:rFonts w:ascii="Book Antiqua" w:hAnsi="Book Antiqua"/>
              </w:rPr>
              <w:t>Fax: 508</w:t>
            </w:r>
            <w:r w:rsidR="00513614">
              <w:rPr>
                <w:rFonts w:ascii="Book Antiqua" w:hAnsi="Book Antiqua"/>
              </w:rPr>
              <w:t>-</w:t>
            </w:r>
            <w:r w:rsidRPr="00BB67C8">
              <w:rPr>
                <w:rFonts w:ascii="Book Antiqua" w:hAnsi="Book Antiqua"/>
              </w:rPr>
              <w:t>349-5505</w:t>
            </w:r>
          </w:p>
          <w:p w:rsidRPr="00BB67C8" w:rsidR="00BB67C8" w:rsidP="00E2089D" w:rsidRDefault="00BB67C8" w14:paraId="6A19ADBA" w14:textId="77777777">
            <w:pPr>
              <w:jc w:val="both"/>
              <w:rPr>
                <w:rFonts w:ascii="Book Antiqua" w:hAnsi="Book Antiqua"/>
              </w:rPr>
            </w:pPr>
          </w:p>
        </w:tc>
      </w:tr>
    </w:tbl>
    <w:p w:rsidRPr="00CC360A" w:rsidR="00816BD6" w:rsidP="0050402D" w:rsidRDefault="00BB67C8" w14:paraId="43EC9117" w14:textId="32557122">
      <w:pPr>
        <w:pStyle w:val="NoSpacing"/>
        <w:rPr>
          <w:rFonts w:ascii="Times New Roman" w:hAnsi="Times New Roman" w:cs="Times New Roman"/>
          <w:b/>
          <w:bCs/>
          <w:color w:val="000000" w:themeColor="text1"/>
          <w:sz w:val="40"/>
          <w:szCs w:val="40"/>
        </w:rPr>
      </w:pPr>
      <w:r w:rsidRPr="00CC360A">
        <w:rPr>
          <w:rFonts w:ascii="Times New Roman" w:hAnsi="Times New Roman" w:cs="Times New Roman"/>
          <w:b/>
          <w:bCs/>
          <w:color w:val="000000" w:themeColor="text1"/>
          <w:sz w:val="40"/>
          <w:szCs w:val="40"/>
        </w:rPr>
        <w:t>PRESS RELEASE</w:t>
      </w:r>
    </w:p>
    <w:p w:rsidRPr="005918D9" w:rsidR="00231420" w:rsidP="568B9765" w:rsidRDefault="568B9765" w14:paraId="684EFA8B" w14:textId="55B8FA99">
      <w:pPr>
        <w:pStyle w:val="NoSpacing"/>
        <w:jc w:val="both"/>
        <w:rPr>
          <w:rFonts w:ascii="Times New Roman" w:hAnsi="Times New Roman" w:cs="Times New Roman"/>
          <w:b/>
          <w:bCs/>
          <w:i/>
          <w:iCs/>
          <w:color w:val="000000" w:themeColor="text1"/>
          <w:sz w:val="28"/>
          <w:szCs w:val="28"/>
        </w:rPr>
      </w:pPr>
      <w:r w:rsidRPr="568B9765">
        <w:rPr>
          <w:rFonts w:ascii="Times New Roman" w:hAnsi="Times New Roman" w:cs="Times New Roman"/>
          <w:b/>
          <w:bCs/>
          <w:i/>
          <w:iCs/>
          <w:color w:val="000000" w:themeColor="text1"/>
          <w:sz w:val="28"/>
          <w:szCs w:val="28"/>
        </w:rPr>
        <w:t>As Severe Fire Weather Persists, Truro Extends Outdoor Fire Restrictions.</w:t>
      </w:r>
      <w:r w:rsidRPr="568B9765">
        <w:rPr>
          <w:i/>
          <w:iCs/>
          <w:sz w:val="28"/>
          <w:szCs w:val="28"/>
        </w:rPr>
        <w:t xml:space="preserve"> </w:t>
      </w:r>
      <w:r w:rsidRPr="568B9765">
        <w:rPr>
          <w:rFonts w:ascii="Times New Roman" w:hAnsi="Times New Roman" w:cs="Times New Roman"/>
          <w:b/>
          <w:bCs/>
          <w:i/>
          <w:iCs/>
          <w:color w:val="000000" w:themeColor="text1"/>
          <w:sz w:val="28"/>
          <w:szCs w:val="28"/>
        </w:rPr>
        <w:t>518 Fires Have Burned More Than 1,500 Acres in Massachusetts Since October 1, 2024.</w:t>
      </w:r>
    </w:p>
    <w:p w:rsidRPr="00F3419D" w:rsidR="00F3419D" w:rsidP="568B9765" w:rsidRDefault="00F3419D" w14:paraId="348BE6BD" w14:textId="77777777">
      <w:pPr>
        <w:pStyle w:val="NoSpacing"/>
        <w:jc w:val="both"/>
        <w:rPr>
          <w:i/>
          <w:iCs/>
          <w:sz w:val="28"/>
          <w:szCs w:val="28"/>
        </w:rPr>
      </w:pPr>
    </w:p>
    <w:p w:rsidRPr="00F3419D" w:rsidR="00494108" w:rsidP="568B9765" w:rsidRDefault="568B9765" w14:paraId="1219BAA6" w14:textId="38BA2891">
      <w:pPr>
        <w:pStyle w:val="NoSpacing"/>
        <w:jc w:val="both"/>
        <w:rPr>
          <w:rFonts w:ascii="Times New Roman" w:hAnsi="Times New Roman" w:cs="Times New Roman"/>
          <w:sz w:val="24"/>
          <w:szCs w:val="24"/>
        </w:rPr>
      </w:pPr>
      <w:r w:rsidRPr="568B9765">
        <w:rPr>
          <w:rFonts w:ascii="Times New Roman" w:hAnsi="Times New Roman" w:cs="Times New Roman"/>
          <w:b/>
          <w:bCs/>
          <w:color w:val="000000" w:themeColor="text1"/>
          <w:sz w:val="24"/>
          <w:szCs w:val="24"/>
        </w:rPr>
        <w:t xml:space="preserve">FOR IMMEDIATE RELEASE: </w:t>
      </w:r>
      <w:r w:rsidRPr="568B9765">
        <w:rPr>
          <w:rFonts w:ascii="Times New Roman" w:hAnsi="Times New Roman" w:cs="Times New Roman"/>
          <w:color w:val="000000" w:themeColor="text1"/>
          <w:sz w:val="24"/>
          <w:szCs w:val="24"/>
        </w:rPr>
        <w:t xml:space="preserve">November 18, 2024 – </w:t>
      </w:r>
      <w:r w:rsidRPr="568B9765">
        <w:rPr>
          <w:rFonts w:ascii="Times New Roman" w:hAnsi="Times New Roman" w:cs="Times New Roman"/>
          <w:sz w:val="24"/>
          <w:szCs w:val="24"/>
        </w:rPr>
        <w:t xml:space="preserve">Numerous citizens have called 9-1-1 to report a strong smell of smoke and haze in the air. The Northwest winds have picked up and are carrying smoke from active wildfires occurring across the bay. There are no active fires in Truro at this time. </w:t>
      </w:r>
    </w:p>
    <w:p w:rsidRPr="00F3419D" w:rsidR="00494108" w:rsidP="568B9765" w:rsidRDefault="00494108" w14:paraId="4D1FAC41" w14:textId="240E4B41">
      <w:pPr>
        <w:pStyle w:val="NoSpacing"/>
        <w:jc w:val="both"/>
        <w:rPr>
          <w:rFonts w:ascii="Times New Roman" w:hAnsi="Times New Roman" w:cs="Times New Roman"/>
          <w:sz w:val="24"/>
          <w:szCs w:val="24"/>
        </w:rPr>
      </w:pPr>
    </w:p>
    <w:p w:rsidRPr="00F3419D" w:rsidR="00494108" w:rsidP="568B9765" w:rsidRDefault="568B9765" w14:paraId="4ECAADCD" w14:textId="6E2CE38C">
      <w:pPr>
        <w:pStyle w:val="NoSpacing"/>
        <w:jc w:val="both"/>
        <w:rPr>
          <w:rFonts w:ascii="Times New Roman" w:hAnsi="Times New Roman" w:cs="Times New Roman"/>
          <w:sz w:val="24"/>
          <w:szCs w:val="24"/>
        </w:rPr>
      </w:pPr>
      <w:r w:rsidRPr="568B9765">
        <w:rPr>
          <w:rFonts w:ascii="Times New Roman" w:hAnsi="Times New Roman" w:cs="Times New Roman"/>
          <w:sz w:val="24"/>
          <w:szCs w:val="24"/>
        </w:rPr>
        <w:t>With outdoor fuel sources extremely dry and no meaningful precipitation expected, the Town of Truro’s Fire Chief Collins and municipal leaders are extending restrictions on any outdoor fires until at least Friday, November 22, 2024. “This has been an unprecedented fall fire season in Massachusetts,” said Chief Collins. “The current and expected weather conditions mean that any outdoor fire is likely to spread quickly and become difficult to control. In Truro, those fires could easily spread to homes and other properties.”</w:t>
      </w:r>
    </w:p>
    <w:p w:rsidRPr="00F3419D" w:rsidR="00494108" w:rsidP="568B9765" w:rsidRDefault="00494108" w14:paraId="507A6551" w14:textId="77777777">
      <w:pPr>
        <w:pStyle w:val="NoSpacing"/>
        <w:jc w:val="both"/>
        <w:rPr>
          <w:rFonts w:ascii="Times New Roman" w:hAnsi="Times New Roman" w:cs="Times New Roman"/>
          <w:sz w:val="24"/>
          <w:szCs w:val="24"/>
        </w:rPr>
      </w:pPr>
    </w:p>
    <w:p w:rsidRPr="00F3419D" w:rsidR="00494108" w:rsidP="568B9765" w:rsidRDefault="568B9765" w14:paraId="028DB816" w14:textId="77777777">
      <w:pPr>
        <w:pStyle w:val="NoSpacing"/>
        <w:jc w:val="both"/>
        <w:rPr>
          <w:rFonts w:ascii="Times New Roman" w:hAnsi="Times New Roman" w:cs="Times New Roman"/>
          <w:sz w:val="24"/>
          <w:szCs w:val="24"/>
        </w:rPr>
      </w:pPr>
      <w:r w:rsidRPr="568B9765">
        <w:rPr>
          <w:rFonts w:ascii="Times New Roman" w:hAnsi="Times New Roman" w:cs="Times New Roman"/>
          <w:sz w:val="24"/>
          <w:szCs w:val="24"/>
        </w:rPr>
        <w:t>Burning yard waste is already prohibited across Massachusetts through January 15 and year-round in some communities under 310 CMR 7.07, the Open Burning regulation. The local fire restriction additionally restricts the outdoor use of fire pits, chimineas, candles, cooking/heating equipment, and other ignition sources under Section 10.10.2 of the Massachusetts Comprehensive Fire Safety Code. The Code grants fire officials the authority to prohibit any and all open flames and other ignition sources under certain hazardous conditions, including extreme drought. About 200 Massachusetts municipalities have imposed these prohibitions.</w:t>
      </w:r>
    </w:p>
    <w:p w:rsidRPr="00F3419D" w:rsidR="00494108" w:rsidP="568B9765" w:rsidRDefault="00494108" w14:paraId="11DBC770" w14:textId="77777777">
      <w:pPr>
        <w:pStyle w:val="NoSpacing"/>
        <w:jc w:val="both"/>
        <w:rPr>
          <w:rFonts w:ascii="Times New Roman" w:hAnsi="Times New Roman" w:cs="Times New Roman"/>
          <w:sz w:val="24"/>
          <w:szCs w:val="24"/>
        </w:rPr>
      </w:pPr>
    </w:p>
    <w:p w:rsidRPr="00F3419D" w:rsidR="00494108" w:rsidP="568B9765" w:rsidRDefault="568B9765" w14:paraId="377EC3F2" w14:textId="77777777">
      <w:pPr>
        <w:pStyle w:val="NoSpacing"/>
        <w:jc w:val="both"/>
        <w:rPr>
          <w:rFonts w:ascii="Times New Roman" w:hAnsi="Times New Roman" w:cs="Times New Roman"/>
          <w:sz w:val="24"/>
          <w:szCs w:val="24"/>
        </w:rPr>
      </w:pPr>
      <w:r w:rsidRPr="568B9765">
        <w:rPr>
          <w:rFonts w:ascii="Times New Roman" w:hAnsi="Times New Roman" w:cs="Times New Roman"/>
          <w:sz w:val="24"/>
          <w:szCs w:val="24"/>
        </w:rPr>
        <w:t>Any requests for permits for outdoor fires, hot work such as cutting/grinding, and other activity will be decided in light of the ongoing fire risk.</w:t>
      </w:r>
    </w:p>
    <w:p w:rsidRPr="00F3419D" w:rsidR="00494108" w:rsidP="568B9765" w:rsidRDefault="00494108" w14:paraId="152FE47F" w14:textId="77777777">
      <w:pPr>
        <w:pStyle w:val="NoSpacing"/>
        <w:jc w:val="both"/>
        <w:rPr>
          <w:rFonts w:ascii="Times New Roman" w:hAnsi="Times New Roman" w:cs="Times New Roman"/>
          <w:sz w:val="24"/>
          <w:szCs w:val="24"/>
        </w:rPr>
      </w:pPr>
    </w:p>
    <w:p w:rsidRPr="00F3419D" w:rsidR="00494108" w:rsidP="568B9765" w:rsidRDefault="568B9765" w14:paraId="695D9DD9" w14:textId="41D81E6F">
      <w:pPr>
        <w:pStyle w:val="NoSpacing"/>
        <w:jc w:val="both"/>
        <w:rPr>
          <w:rFonts w:ascii="Times New Roman" w:hAnsi="Times New Roman" w:cs="Times New Roman"/>
          <w:sz w:val="24"/>
          <w:szCs w:val="24"/>
        </w:rPr>
      </w:pPr>
      <w:r w:rsidRPr="568B9765">
        <w:rPr>
          <w:rFonts w:ascii="Times New Roman" w:hAnsi="Times New Roman" w:cs="Times New Roman"/>
          <w:sz w:val="24"/>
          <w:szCs w:val="24"/>
        </w:rPr>
        <w:t>All of Massachusetts, including Truro, is facing an unprecedented fall wildfire season. While the state averages 15 to 20 fires a month in October and November each year, local fire departments have reported more than 500 fires since October 1, 2024. These fires have burned more than 1,500 acres – rivalling average statewide totals for an entire year. Many of these fires have damaged homes and other properties, and they are taxing local and regional firefighting resources.</w:t>
      </w:r>
    </w:p>
    <w:p w:rsidRPr="00F3419D" w:rsidR="00494108" w:rsidP="568B9765" w:rsidRDefault="00494108" w14:paraId="477D7323" w14:textId="77777777">
      <w:pPr>
        <w:pStyle w:val="NoSpacing"/>
        <w:jc w:val="both"/>
        <w:rPr>
          <w:rFonts w:ascii="Times New Roman" w:hAnsi="Times New Roman" w:cs="Times New Roman"/>
          <w:sz w:val="24"/>
          <w:szCs w:val="24"/>
        </w:rPr>
      </w:pPr>
    </w:p>
    <w:p w:rsidRPr="00F3419D" w:rsidR="00494108" w:rsidP="568B9765" w:rsidRDefault="568B9765" w14:paraId="32B6CF5F" w14:textId="1101D6E3">
      <w:pPr>
        <w:pStyle w:val="NoSpacing"/>
        <w:jc w:val="both"/>
        <w:rPr>
          <w:rFonts w:ascii="Times New Roman" w:hAnsi="Times New Roman" w:cs="Times New Roman"/>
          <w:sz w:val="24"/>
          <w:szCs w:val="24"/>
        </w:rPr>
      </w:pPr>
      <w:r w:rsidRPr="568B9765">
        <w:rPr>
          <w:rFonts w:ascii="Times New Roman" w:hAnsi="Times New Roman" w:cs="Times New Roman"/>
          <w:sz w:val="24"/>
          <w:szCs w:val="24"/>
        </w:rPr>
        <w:t>According to Chief Collins, the Massachusetts Department of Fire Services, and the Department of Conservation &amp; Recreation’s Bureau of Forest Fire Control &amp; Forestry, almost all of these fires start with human activity and can be prevented by limiting outdoor activity that involves open flames, sparks and embers, hot engines or gasoline from power equipment, and other ignition sources.</w:t>
      </w:r>
    </w:p>
    <w:p w:rsidRPr="00F3419D" w:rsidR="00494108" w:rsidP="568B9765" w:rsidRDefault="00494108" w14:paraId="2A3E3832" w14:textId="77777777">
      <w:pPr>
        <w:pStyle w:val="NoSpacing"/>
        <w:jc w:val="both"/>
        <w:rPr>
          <w:rFonts w:ascii="Times New Roman" w:hAnsi="Times New Roman" w:cs="Times New Roman"/>
          <w:sz w:val="24"/>
          <w:szCs w:val="24"/>
        </w:rPr>
      </w:pPr>
    </w:p>
    <w:p w:rsidRPr="00F3419D" w:rsidR="00494108" w:rsidP="568B9765" w:rsidRDefault="7E74023D" w14:paraId="2FFE90FC" w14:textId="572A27B6">
      <w:pPr>
        <w:pStyle w:val="NoSpacing"/>
        <w:jc w:val="both"/>
        <w:rPr>
          <w:rFonts w:ascii="Times New Roman" w:hAnsi="Times New Roman" w:cs="Times New Roman"/>
          <w:sz w:val="24"/>
          <w:szCs w:val="24"/>
        </w:rPr>
      </w:pPr>
      <w:r w:rsidRPr="7E74023D">
        <w:rPr>
          <w:rFonts w:ascii="Times New Roman" w:hAnsi="Times New Roman" w:cs="Times New Roman"/>
          <w:sz w:val="24"/>
          <w:szCs w:val="24"/>
        </w:rPr>
        <w:t>Chief Collins recommends the following fire prevention strategies during this period of severe fire risk:</w:t>
      </w:r>
    </w:p>
    <w:p w:rsidRPr="00F3419D" w:rsidR="00494108" w:rsidP="568B9765" w:rsidRDefault="568B9765" w14:paraId="540CDD93" w14:textId="77777777">
      <w:pPr>
        <w:numPr>
          <w:ilvl w:val="0"/>
          <w:numId w:val="5"/>
        </w:numPr>
        <w:spacing w:before="100" w:beforeAutospacing="1" w:after="100" w:afterAutospacing="1" w:line="240" w:lineRule="auto"/>
        <w:jc w:val="both"/>
        <w:rPr>
          <w:rFonts w:ascii="Times New Roman" w:hAnsi="Times New Roman" w:eastAsia="Times New Roman" w:cs="Times New Roman"/>
        </w:rPr>
      </w:pPr>
      <w:r w:rsidRPr="568B9765">
        <w:rPr>
          <w:rFonts w:ascii="Times New Roman" w:hAnsi="Times New Roman" w:eastAsia="Times New Roman" w:cs="Times New Roman"/>
        </w:rPr>
        <w:t>Follow local and state guidance on outdoor ignition sources. Remember that burning yard waste is prohibited statewide through January and in many communities year-round. Many cities and towns have implemented temporary restrictions on any outdoor fires until conditions improve.</w:t>
      </w:r>
    </w:p>
    <w:p w:rsidRPr="00F3419D" w:rsidR="00494108" w:rsidP="568B9765" w:rsidRDefault="568B9765" w14:paraId="0C9D3BEE" w14:textId="77777777">
      <w:pPr>
        <w:numPr>
          <w:ilvl w:val="0"/>
          <w:numId w:val="6"/>
        </w:numPr>
        <w:spacing w:before="100" w:beforeAutospacing="1" w:after="100" w:afterAutospacing="1" w:line="240" w:lineRule="auto"/>
        <w:jc w:val="both"/>
        <w:rPr>
          <w:rFonts w:ascii="Times New Roman" w:hAnsi="Times New Roman" w:eastAsia="Times New Roman" w:cs="Times New Roman"/>
        </w:rPr>
      </w:pPr>
      <w:r w:rsidRPr="568B9765">
        <w:rPr>
          <w:rFonts w:ascii="Times New Roman" w:hAnsi="Times New Roman" w:eastAsia="Times New Roman" w:cs="Times New Roman"/>
        </w:rPr>
        <w:t>Refrain from outdoor cooking and heating. Sparks and embers from chimineas, fire pits, and grills can easily ignite dry vegetation, debris, and overhanging branches. </w:t>
      </w:r>
    </w:p>
    <w:p w:rsidRPr="00F3419D" w:rsidR="00494108" w:rsidP="568B9765" w:rsidRDefault="568B9765" w14:paraId="0710BFAE" w14:textId="77777777">
      <w:pPr>
        <w:numPr>
          <w:ilvl w:val="0"/>
          <w:numId w:val="7"/>
        </w:numPr>
        <w:spacing w:before="100" w:beforeAutospacing="1" w:after="100" w:afterAutospacing="1" w:line="240" w:lineRule="auto"/>
        <w:jc w:val="both"/>
        <w:rPr>
          <w:rFonts w:ascii="Times New Roman" w:hAnsi="Times New Roman" w:eastAsia="Times New Roman" w:cs="Times New Roman"/>
        </w:rPr>
      </w:pPr>
      <w:r w:rsidRPr="568B9765">
        <w:rPr>
          <w:rFonts w:ascii="Times New Roman" w:hAnsi="Times New Roman" w:eastAsia="Times New Roman" w:cs="Times New Roman"/>
        </w:rPr>
        <w:t>Use caution with lawnmowers, leaf blowers, all-terrain vehicles, and other power equipment. Hot engines, sparks, and spilled gasoline can ignite dry leaves and grass. </w:t>
      </w:r>
    </w:p>
    <w:p w:rsidRPr="00F3419D" w:rsidR="00494108" w:rsidP="568B9765" w:rsidRDefault="568B9765" w14:paraId="28961BC0" w14:textId="77777777">
      <w:pPr>
        <w:numPr>
          <w:ilvl w:val="0"/>
          <w:numId w:val="8"/>
        </w:numPr>
        <w:spacing w:before="100" w:beforeAutospacing="1" w:after="100" w:afterAutospacing="1" w:line="240" w:lineRule="auto"/>
        <w:jc w:val="both"/>
        <w:rPr>
          <w:rFonts w:ascii="Times New Roman" w:hAnsi="Times New Roman" w:eastAsia="Times New Roman" w:cs="Times New Roman"/>
        </w:rPr>
      </w:pPr>
      <w:r w:rsidRPr="568B9765">
        <w:rPr>
          <w:rFonts w:ascii="Times New Roman" w:hAnsi="Times New Roman" w:eastAsia="Times New Roman" w:cs="Times New Roman"/>
        </w:rPr>
        <w:t>Dispose of ashes from fireplaces and wood stoves in a metal can, douse them with water, and cover them with a tight-fitting lid. These ashes can remain hot enough to ignite combustibles long after the fire goes out: never dump them outdoors or in the trash. </w:t>
      </w:r>
    </w:p>
    <w:p w:rsidRPr="00F3419D" w:rsidR="00494108" w:rsidP="50684EAB" w:rsidRDefault="568B9765" w14:paraId="21B36EAB" w14:textId="398B06C2">
      <w:pPr>
        <w:numPr>
          <w:ilvl w:val="0"/>
          <w:numId w:val="9"/>
        </w:numPr>
        <w:spacing w:before="100" w:beforeAutospacing="on" w:after="100" w:afterAutospacing="on" w:line="240" w:lineRule="auto"/>
        <w:jc w:val="both"/>
        <w:rPr>
          <w:rFonts w:ascii="Times New Roman" w:hAnsi="Times New Roman" w:cs="Times New Roman"/>
        </w:rPr>
      </w:pPr>
      <w:r w:rsidRPr="50684EAB" w:rsidR="50684EAB">
        <w:rPr>
          <w:rFonts w:ascii="Times New Roman" w:hAnsi="Times New Roman" w:eastAsia="Times New Roman" w:cs="Times New Roman"/>
        </w:rPr>
        <w:t>Extinguish smoking materials in a sturdy ashtray with water or sand. Never toss cigarette butts, matches, or other smoking materials over the edge of a balcony, stub them out on stairs or railings, or toss them in dry vegetation or debris. </w:t>
      </w:r>
    </w:p>
    <w:p w:rsidR="50684EAB" w:rsidP="50684EAB" w:rsidRDefault="50684EAB" w14:paraId="28E53C11" w14:textId="32BD6576">
      <w:pPr>
        <w:pStyle w:val="NoSpacing"/>
        <w:spacing w:beforeAutospacing="on" w:afterAutospacing="on" w:line="240" w:lineRule="auto"/>
        <w:ind w:left="0"/>
        <w:jc w:val="both"/>
        <w:rPr>
          <w:rFonts w:ascii="Times New Roman" w:hAnsi="Times New Roman" w:cs="Times New Roman"/>
          <w:sz w:val="24"/>
          <w:szCs w:val="24"/>
        </w:rPr>
      </w:pPr>
    </w:p>
    <w:p w:rsidRPr="001041F3" w:rsidR="00CA1FED" w:rsidP="50684EAB" w:rsidRDefault="568B9765" w14:paraId="6AEFF9D6" w14:textId="4CD833B3">
      <w:pPr>
        <w:pStyle w:val="NoSpacing"/>
        <w:spacing w:beforeAutospacing="on" w:afterAutospacing="on" w:line="240" w:lineRule="auto"/>
        <w:ind w:left="0"/>
        <w:jc w:val="both"/>
        <w:rPr>
          <w:rFonts w:ascii="Times New Roman" w:hAnsi="Times New Roman" w:cs="Times New Roman"/>
          <w:sz w:val="24"/>
          <w:szCs w:val="24"/>
        </w:rPr>
      </w:pPr>
      <w:r w:rsidRPr="50684EAB" w:rsidR="50684EAB">
        <w:rPr>
          <w:rFonts w:ascii="Times New Roman" w:hAnsi="Times New Roman" w:cs="Times New Roman"/>
          <w:sz w:val="24"/>
          <w:szCs w:val="24"/>
        </w:rPr>
        <w:t>“The faster we hear about a fire, the better chance we have of safely extinguishing it,” said Chief Collins. “If you see smoke or flames, please call 9-1-1 right away so we can protect you, your neighbors, and our community.”</w:t>
      </w:r>
    </w:p>
    <w:p w:rsidR="00C90F88" w:rsidP="7E74023D" w:rsidRDefault="00C90F88" w14:paraId="63C0FF76" w14:textId="55367BC1">
      <w:pPr>
        <w:pStyle w:val="NoSpacing"/>
        <w:jc w:val="both"/>
        <w:rPr>
          <w:rFonts w:ascii="Times New Roman" w:hAnsi="Times New Roman" w:cs="Times New Roman"/>
          <w:sz w:val="24"/>
          <w:szCs w:val="24"/>
        </w:rPr>
      </w:pPr>
    </w:p>
    <w:p w:rsidR="00C90F88" w:rsidP="00C84727" w:rsidRDefault="00C90F88" w14:paraId="0F907587" w14:textId="77777777">
      <w:pPr>
        <w:pStyle w:val="NoSpacing"/>
        <w:jc w:val="both"/>
        <w:rPr>
          <w:rFonts w:ascii="Times New Roman" w:hAnsi="Times New Roman" w:eastAsia="Times New Roman" w:cs="Times New Roman"/>
          <w:color w:val="000000"/>
          <w:sz w:val="24"/>
          <w:szCs w:val="24"/>
        </w:rPr>
      </w:pPr>
    </w:p>
    <w:p w:rsidR="00C90F88" w:rsidP="00C84727" w:rsidRDefault="00C90F88" w14:paraId="06F2680E" w14:textId="77777777">
      <w:pPr>
        <w:pStyle w:val="NoSpacing"/>
        <w:jc w:val="both"/>
        <w:rPr>
          <w:rFonts w:ascii="Times New Roman" w:hAnsi="Times New Roman" w:eastAsia="Times New Roman" w:cs="Times New Roman"/>
          <w:color w:val="000000"/>
          <w:sz w:val="24"/>
          <w:szCs w:val="24"/>
        </w:rPr>
      </w:pPr>
    </w:p>
    <w:p w:rsidR="00AE62A1" w:rsidP="00AE62A1" w:rsidRDefault="00AE62A1" w14:paraId="16FBA759" w14:textId="77777777">
      <w:pPr>
        <w:pStyle w:val="NoSpacing"/>
        <w:jc w:val="center"/>
        <w:rPr>
          <w:rFonts w:ascii="Times New Roman" w:hAnsi="Times New Roman" w:eastAsia="Times New Roman" w:cs="Times New Roman"/>
          <w:i/>
          <w:iCs/>
          <w:color w:val="000000"/>
        </w:rPr>
      </w:pPr>
    </w:p>
    <w:p w:rsidRPr="00AE62A1" w:rsidR="00AE62A1" w:rsidP="00AE62A1" w:rsidRDefault="00AE62A1" w14:paraId="3937DF99" w14:textId="08425DA9">
      <w:pPr>
        <w:pStyle w:val="NoSpacing"/>
        <w:jc w:val="center"/>
        <w:rPr>
          <w:rFonts w:ascii="Times New Roman" w:hAnsi="Times New Roman" w:eastAsia="Times New Roman" w:cs="Times New Roman"/>
          <w:b/>
          <w:bCs/>
          <w:color w:val="000000"/>
        </w:rPr>
      </w:pPr>
    </w:p>
    <w:sectPr w:rsidRPr="00AE62A1" w:rsidR="00AE62A1" w:rsidSect="00AE62A1">
      <w:headerReference w:type="default" r:id="rId11"/>
      <w:footerReference w:type="default" r:id="rId12"/>
      <w:headerReference w:type="first" r:id="rId13"/>
      <w:pgSz w:w="12240" w:h="15840" w:orient="portrait"/>
      <w:pgMar w:top="1440" w:right="1080" w:bottom="1440" w:left="1080" w:header="108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3627" w:rsidRDefault="005E3627" w14:paraId="1E42A953" w14:textId="77777777">
      <w:pPr>
        <w:spacing w:after="0" w:line="240" w:lineRule="auto"/>
      </w:pPr>
      <w:r>
        <w:separator/>
      </w:r>
    </w:p>
  </w:endnote>
  <w:endnote w:type="continuationSeparator" w:id="0">
    <w:p w:rsidR="005E3627" w:rsidRDefault="005E3627" w14:paraId="40BC4154" w14:textId="77777777">
      <w:pPr>
        <w:spacing w:after="0" w:line="240" w:lineRule="auto"/>
      </w:pPr>
      <w:r>
        <w:continuationSeparator/>
      </w:r>
    </w:p>
  </w:endnote>
  <w:endnote w:type="continuationNotice" w:id="1">
    <w:p w:rsidR="005E3627" w:rsidRDefault="005E3627" w14:paraId="0AE095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altName w:val="Cambr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ook Antiqua" w:hAnsi="Book Antiqua"/>
        <w:color w:val="002060"/>
      </w:rPr>
      <w:id w:val="1840732377"/>
      <w:docPartObj>
        <w:docPartGallery w:val="Page Numbers (Bottom of Page)"/>
        <w:docPartUnique/>
      </w:docPartObj>
    </w:sdtPr>
    <w:sdtEndPr>
      <w:rPr>
        <w:rFonts w:ascii="Book Antiqua" w:hAnsi="Book Antiqua"/>
        <w:color w:val="000000" w:themeColor="text1"/>
      </w:rPr>
    </w:sdtEndPr>
    <w:sdtContent>
      <w:sdt>
        <w:sdtPr>
          <w:rPr>
            <w:rFonts w:ascii="Book Antiqua" w:hAnsi="Book Antiqua"/>
            <w:color w:val="002060"/>
          </w:rPr>
          <w:id w:val="-1769616900"/>
          <w:docPartObj>
            <w:docPartGallery w:val="Page Numbers (Top of Page)"/>
            <w:docPartUnique/>
          </w:docPartObj>
        </w:sdtPr>
        <w:sdtEndPr>
          <w:rPr>
            <w:rFonts w:ascii="Book Antiqua" w:hAnsi="Book Antiqua"/>
            <w:color w:val="000000" w:themeColor="text1"/>
          </w:rPr>
        </w:sdtEndPr>
        <w:sdtContent>
          <w:p w:rsidRPr="00AE62A1" w:rsidR="00AE62A1" w:rsidRDefault="00AE62A1" w14:paraId="3107D714" w14:textId="7892E804">
            <w:pPr>
              <w:pStyle w:val="Footer"/>
              <w:jc w:val="right"/>
              <w:rPr>
                <w:rFonts w:ascii="Book Antiqua" w:hAnsi="Book Antiqua"/>
                <w:color w:val="000000" w:themeColor="text1"/>
              </w:rPr>
            </w:pPr>
            <w:r w:rsidRPr="00AE62A1">
              <w:rPr>
                <w:rFonts w:ascii="Book Antiqua" w:hAnsi="Book Antiqua"/>
                <w:color w:val="000000" w:themeColor="text1"/>
              </w:rPr>
              <w:t xml:space="preserve">Page </w:t>
            </w:r>
            <w:r w:rsidRPr="00AE62A1">
              <w:rPr>
                <w:rFonts w:ascii="Book Antiqua" w:hAnsi="Book Antiqua"/>
                <w:b/>
                <w:bCs/>
                <w:color w:val="000000" w:themeColor="text1"/>
                <w:sz w:val="24"/>
              </w:rPr>
              <w:fldChar w:fldCharType="begin"/>
            </w:r>
            <w:r w:rsidRPr="00AE62A1">
              <w:rPr>
                <w:rFonts w:ascii="Book Antiqua" w:hAnsi="Book Antiqua"/>
                <w:b/>
                <w:bCs/>
                <w:color w:val="000000" w:themeColor="text1"/>
              </w:rPr>
              <w:instrText xml:space="preserve"> PAGE </w:instrText>
            </w:r>
            <w:r w:rsidRPr="00AE62A1">
              <w:rPr>
                <w:rFonts w:ascii="Book Antiqua" w:hAnsi="Book Antiqua"/>
                <w:b/>
                <w:bCs/>
                <w:color w:val="000000" w:themeColor="text1"/>
                <w:sz w:val="24"/>
              </w:rPr>
              <w:fldChar w:fldCharType="separate"/>
            </w:r>
            <w:r w:rsidRPr="00AE62A1">
              <w:rPr>
                <w:rFonts w:ascii="Book Antiqua" w:hAnsi="Book Antiqua"/>
                <w:b/>
                <w:bCs/>
                <w:noProof/>
                <w:color w:val="000000" w:themeColor="text1"/>
              </w:rPr>
              <w:t>2</w:t>
            </w:r>
            <w:r w:rsidRPr="00AE62A1">
              <w:rPr>
                <w:rFonts w:ascii="Book Antiqua" w:hAnsi="Book Antiqua"/>
                <w:b/>
                <w:bCs/>
                <w:color w:val="000000" w:themeColor="text1"/>
                <w:sz w:val="24"/>
              </w:rPr>
              <w:fldChar w:fldCharType="end"/>
            </w:r>
            <w:r w:rsidRPr="00AE62A1">
              <w:rPr>
                <w:rFonts w:ascii="Book Antiqua" w:hAnsi="Book Antiqua"/>
                <w:color w:val="000000" w:themeColor="text1"/>
              </w:rPr>
              <w:t xml:space="preserve"> of </w:t>
            </w:r>
            <w:r w:rsidRPr="00AE62A1">
              <w:rPr>
                <w:rFonts w:ascii="Book Antiqua" w:hAnsi="Book Antiqua"/>
                <w:b/>
                <w:bCs/>
                <w:color w:val="000000" w:themeColor="text1"/>
                <w:sz w:val="24"/>
              </w:rPr>
              <w:fldChar w:fldCharType="begin"/>
            </w:r>
            <w:r w:rsidRPr="00AE62A1">
              <w:rPr>
                <w:rFonts w:ascii="Book Antiqua" w:hAnsi="Book Antiqua"/>
                <w:b/>
                <w:bCs/>
                <w:color w:val="000000" w:themeColor="text1"/>
              </w:rPr>
              <w:instrText xml:space="preserve"> NUMPAGES  </w:instrText>
            </w:r>
            <w:r w:rsidRPr="00AE62A1">
              <w:rPr>
                <w:rFonts w:ascii="Book Antiqua" w:hAnsi="Book Antiqua"/>
                <w:b/>
                <w:bCs/>
                <w:color w:val="000000" w:themeColor="text1"/>
                <w:sz w:val="24"/>
              </w:rPr>
              <w:fldChar w:fldCharType="separate"/>
            </w:r>
            <w:r w:rsidRPr="00AE62A1">
              <w:rPr>
                <w:rFonts w:ascii="Book Antiqua" w:hAnsi="Book Antiqua"/>
                <w:b/>
                <w:bCs/>
                <w:noProof/>
                <w:color w:val="000000" w:themeColor="text1"/>
              </w:rPr>
              <w:t>2</w:t>
            </w:r>
            <w:r w:rsidRPr="00AE62A1">
              <w:rPr>
                <w:rFonts w:ascii="Book Antiqua" w:hAnsi="Book Antiqua"/>
                <w:b/>
                <w:bCs/>
                <w:color w:val="000000" w:themeColor="text1"/>
                <w:sz w:val="24"/>
              </w:rPr>
              <w:fldChar w:fldCharType="end"/>
            </w:r>
          </w:p>
        </w:sdtContent>
      </w:sdt>
    </w:sdtContent>
  </w:sdt>
  <w:p w:rsidRPr="00AE62A1" w:rsidR="00AE62A1" w:rsidRDefault="00AE62A1" w14:paraId="60908404" w14:textId="511CBDDB">
    <w:pPr>
      <w:pStyle w:val="Footer"/>
      <w:rPr>
        <w:rFonts w:ascii="Book Antiqua" w:hAnsi="Book Antiqua"/>
        <w:color w:val="000000" w:themeColor="text1"/>
      </w:rPr>
    </w:pPr>
    <w:r w:rsidRPr="00AE62A1">
      <w:rPr>
        <w:rFonts w:ascii="Book Antiqua" w:hAnsi="Book Antiqua"/>
        <w:color w:val="000000" w:themeColor="text1"/>
      </w:rPr>
      <w:t>Contact information:</w:t>
    </w:r>
  </w:p>
  <w:p w:rsidRPr="00B62499" w:rsidR="00AE62A1" w:rsidRDefault="3140B321" w14:paraId="4883B06F" w14:textId="6B5BF4CE">
    <w:pPr>
      <w:pStyle w:val="Footer"/>
      <w:rPr>
        <w:rFonts w:ascii="Book Antiqua" w:hAnsi="Book Antiqua"/>
        <w:color w:val="000000" w:themeColor="text1"/>
        <w:lang w:val="fr-FR"/>
      </w:rPr>
    </w:pPr>
    <w:r w:rsidRPr="3140B321">
      <w:rPr>
        <w:rFonts w:ascii="Book Antiqua" w:hAnsi="Book Antiqua"/>
        <w:color w:val="000000" w:themeColor="text1"/>
        <w:lang w:val="fr-FR"/>
      </w:rPr>
      <w:t>public information officer, katie riconda</w:t>
    </w:r>
  </w:p>
  <w:p w:rsidRPr="002A401E" w:rsidR="00AE62A1" w:rsidRDefault="002A401E" w14:paraId="2BE2890C" w14:textId="21BEE798">
    <w:pPr>
      <w:pStyle w:val="Footer"/>
      <w:rPr>
        <w:rFonts w:ascii="Book Antiqua" w:hAnsi="Book Antiqua"/>
      </w:rPr>
    </w:pPr>
    <w:r w:rsidRPr="00513614">
      <w:rPr>
        <w:color w:val="auto"/>
      </w:rPr>
      <w:t>pio@truro-ma.gov</w:t>
    </w:r>
    <w:r w:rsidRPr="00513614" w:rsidR="00AE62A1">
      <w:rPr>
        <w:rFonts w:ascii="Book Antiqua" w:hAnsi="Book Antiqua"/>
        <w:color w:val="auto"/>
      </w:rPr>
      <w:t>|</w:t>
    </w:r>
    <w:r w:rsidRPr="002A401E" w:rsidR="00AE62A1">
      <w:rPr>
        <w:rFonts w:ascii="Book Antiqua" w:hAnsi="Book Antiqua"/>
        <w:color w:val="000000" w:themeColor="text1"/>
      </w:rPr>
      <w:t xml:space="preserve"> </w:t>
    </w:r>
    <w:r w:rsidR="00513614">
      <w:rPr>
        <w:rFonts w:ascii="Book Antiqua" w:hAnsi="Book Antiqua"/>
        <w:color w:val="000000" w:themeColor="text1"/>
      </w:rPr>
      <w:t>774-722-9867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3627" w:rsidRDefault="005E3627" w14:paraId="29D1D100" w14:textId="77777777">
      <w:pPr>
        <w:spacing w:after="0" w:line="240" w:lineRule="auto"/>
      </w:pPr>
      <w:r>
        <w:separator/>
      </w:r>
    </w:p>
  </w:footnote>
  <w:footnote w:type="continuationSeparator" w:id="0">
    <w:p w:rsidR="005E3627" w:rsidRDefault="005E3627" w14:paraId="018B49A1" w14:textId="77777777">
      <w:pPr>
        <w:spacing w:after="0" w:line="240" w:lineRule="auto"/>
      </w:pPr>
      <w:r>
        <w:continuationSeparator/>
      </w:r>
    </w:p>
  </w:footnote>
  <w:footnote w:type="continuationNotice" w:id="1">
    <w:p w:rsidR="005E3627" w:rsidRDefault="005E3627" w14:paraId="7011D9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Pr="00AE62A1" w:rsidR="004402CB" w:rsidP="00E2089D" w:rsidRDefault="00694CB6" w14:paraId="58FB37B8" w14:textId="7364CA79">
    <w:pPr>
      <w:pStyle w:val="Header"/>
      <w:rPr>
        <w:color w:val="002060"/>
      </w:rPr>
    </w:pPr>
    <w:r w:rsidRPr="00AE62A1">
      <w:rPr>
        <w:noProof/>
        <w:color w:val="002060"/>
        <w:lang w:eastAsia="en-US"/>
      </w:rPr>
      <mc:AlternateContent>
        <mc:Choice Requires="wps">
          <w:drawing>
            <wp:anchor distT="0" distB="0" distL="114300" distR="114300" simplePos="0" relativeHeight="251658240" behindDoc="0" locked="0" layoutInCell="1" allowOverlap="1" wp14:anchorId="65990AF3" wp14:editId="154CA166">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1"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002060" strokeweight="7.5pt" from="54pt,54pt" to="558pt,54pt" w14:anchorId="3481D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">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00B469A5" w:rsidRDefault="00694CB6" w14:paraId="339333B7" w14:textId="77777777">
    <w:pPr>
      <w:pStyle w:val="Header"/>
    </w:pPr>
    <w:r>
      <w:rPr>
        <w:noProof/>
        <w:lang w:eastAsia="en-US"/>
      </w:rPr>
      <mc:AlternateContent>
        <mc:Choice Requires="wps">
          <w:drawing>
            <wp:anchor distT="0" distB="0" distL="114300" distR="114300" simplePos="0" relativeHeight="251658241" behindDoc="0" locked="0" layoutInCell="1" allowOverlap="1" wp14:anchorId="432BB25F" wp14:editId="7E66BE8D">
              <wp:simplePos x="0" y="0"/>
              <wp:positionH relativeFrom="page">
                <wp:posOffset>685800</wp:posOffset>
              </wp:positionH>
              <wp:positionV relativeFrom="page">
                <wp:posOffset>685800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8"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002060" strokeweight="7.5pt" from="54pt,54pt" to="558pt,54pt" w14:anchorId="150CC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">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77A7"/>
    <w:multiLevelType w:val="multilevel"/>
    <w:tmpl w:val="2D90352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6972C1"/>
    <w:multiLevelType w:val="hybridMultilevel"/>
    <w:tmpl w:val="28940D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EC545CB"/>
    <w:multiLevelType w:val="multilevel"/>
    <w:tmpl w:val="6F6AC6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A91F29"/>
    <w:multiLevelType w:val="multilevel"/>
    <w:tmpl w:val="4556645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B61C7A"/>
    <w:multiLevelType w:val="multilevel"/>
    <w:tmpl w:val="30CED4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22E3D5D"/>
    <w:multiLevelType w:val="hybridMultilevel"/>
    <w:tmpl w:val="C98228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43CA7171"/>
    <w:multiLevelType w:val="hybridMultilevel"/>
    <w:tmpl w:val="783ABB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5B9C3CAA"/>
    <w:multiLevelType w:val="multilevel"/>
    <w:tmpl w:val="EBDAB8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0545378"/>
    <w:multiLevelType w:val="hybridMultilevel"/>
    <w:tmpl w:val="C206F6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2060350912">
    <w:abstractNumId w:val="6"/>
  </w:num>
  <w:num w:numId="2" w16cid:durableId="1137799950">
    <w:abstractNumId w:val="8"/>
  </w:num>
  <w:num w:numId="3" w16cid:durableId="1068654143">
    <w:abstractNumId w:val="5"/>
  </w:num>
  <w:num w:numId="4" w16cid:durableId="1456824027">
    <w:abstractNumId w:val="1"/>
  </w:num>
  <w:num w:numId="5" w16cid:durableId="902327054">
    <w:abstractNumId w:val="3"/>
  </w:num>
  <w:num w:numId="6" w16cid:durableId="1627081733">
    <w:abstractNumId w:val="0"/>
  </w:num>
  <w:num w:numId="7" w16cid:durableId="1283070565">
    <w:abstractNumId w:val="2"/>
  </w:num>
  <w:num w:numId="8" w16cid:durableId="1870876217">
    <w:abstractNumId w:val="7"/>
  </w:num>
  <w:num w:numId="9" w16cid:durableId="106525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D6"/>
    <w:rsid w:val="00010F58"/>
    <w:rsid w:val="000159F4"/>
    <w:rsid w:val="0003596D"/>
    <w:rsid w:val="00036936"/>
    <w:rsid w:val="00042D5B"/>
    <w:rsid w:val="000546D7"/>
    <w:rsid w:val="000648AF"/>
    <w:rsid w:val="000722A9"/>
    <w:rsid w:val="000A2A0D"/>
    <w:rsid w:val="000C3154"/>
    <w:rsid w:val="000C3831"/>
    <w:rsid w:val="000E1708"/>
    <w:rsid w:val="000F3032"/>
    <w:rsid w:val="000F34A4"/>
    <w:rsid w:val="001041F3"/>
    <w:rsid w:val="00114289"/>
    <w:rsid w:val="001215FE"/>
    <w:rsid w:val="00185008"/>
    <w:rsid w:val="00190718"/>
    <w:rsid w:val="001A4C83"/>
    <w:rsid w:val="001B1BDD"/>
    <w:rsid w:val="001B2311"/>
    <w:rsid w:val="001C0C4C"/>
    <w:rsid w:val="001D71D6"/>
    <w:rsid w:val="001E6205"/>
    <w:rsid w:val="001F0551"/>
    <w:rsid w:val="001F3FE2"/>
    <w:rsid w:val="00206068"/>
    <w:rsid w:val="002075BD"/>
    <w:rsid w:val="00207DEC"/>
    <w:rsid w:val="002160C9"/>
    <w:rsid w:val="00224FD7"/>
    <w:rsid w:val="00231420"/>
    <w:rsid w:val="00231F80"/>
    <w:rsid w:val="00236A00"/>
    <w:rsid w:val="0024623A"/>
    <w:rsid w:val="002474FF"/>
    <w:rsid w:val="0027398E"/>
    <w:rsid w:val="00274C19"/>
    <w:rsid w:val="00281B25"/>
    <w:rsid w:val="00293663"/>
    <w:rsid w:val="002A401E"/>
    <w:rsid w:val="002B4473"/>
    <w:rsid w:val="002B5413"/>
    <w:rsid w:val="002C75BC"/>
    <w:rsid w:val="002D0C5B"/>
    <w:rsid w:val="002E60A3"/>
    <w:rsid w:val="00300557"/>
    <w:rsid w:val="0030448A"/>
    <w:rsid w:val="00311DB7"/>
    <w:rsid w:val="00314F20"/>
    <w:rsid w:val="003457CD"/>
    <w:rsid w:val="00376517"/>
    <w:rsid w:val="00380A9D"/>
    <w:rsid w:val="00387239"/>
    <w:rsid w:val="003872F2"/>
    <w:rsid w:val="00394D87"/>
    <w:rsid w:val="003972A4"/>
    <w:rsid w:val="003A3B86"/>
    <w:rsid w:val="003A5EF5"/>
    <w:rsid w:val="003C3019"/>
    <w:rsid w:val="003D2813"/>
    <w:rsid w:val="003E1D81"/>
    <w:rsid w:val="003E5159"/>
    <w:rsid w:val="00400120"/>
    <w:rsid w:val="00423129"/>
    <w:rsid w:val="004402CB"/>
    <w:rsid w:val="00456B65"/>
    <w:rsid w:val="00456D51"/>
    <w:rsid w:val="0046144C"/>
    <w:rsid w:val="004679F8"/>
    <w:rsid w:val="00486340"/>
    <w:rsid w:val="00491F15"/>
    <w:rsid w:val="00492AD5"/>
    <w:rsid w:val="00494108"/>
    <w:rsid w:val="004A0752"/>
    <w:rsid w:val="004C5673"/>
    <w:rsid w:val="004C5EB4"/>
    <w:rsid w:val="004D012A"/>
    <w:rsid w:val="004E2B36"/>
    <w:rsid w:val="004E4815"/>
    <w:rsid w:val="004F3E41"/>
    <w:rsid w:val="0050402D"/>
    <w:rsid w:val="0051093D"/>
    <w:rsid w:val="00513614"/>
    <w:rsid w:val="00514297"/>
    <w:rsid w:val="005205C3"/>
    <w:rsid w:val="0053172E"/>
    <w:rsid w:val="00542DCF"/>
    <w:rsid w:val="0055162B"/>
    <w:rsid w:val="00565A5A"/>
    <w:rsid w:val="00567899"/>
    <w:rsid w:val="00591266"/>
    <w:rsid w:val="005918D9"/>
    <w:rsid w:val="005B1FF4"/>
    <w:rsid w:val="005C41F4"/>
    <w:rsid w:val="005E0FA0"/>
    <w:rsid w:val="005E3627"/>
    <w:rsid w:val="005F05BA"/>
    <w:rsid w:val="0062163E"/>
    <w:rsid w:val="00640BE5"/>
    <w:rsid w:val="0064739A"/>
    <w:rsid w:val="00651650"/>
    <w:rsid w:val="00652BBE"/>
    <w:rsid w:val="00654D95"/>
    <w:rsid w:val="00660661"/>
    <w:rsid w:val="006667C2"/>
    <w:rsid w:val="00667393"/>
    <w:rsid w:val="0068256F"/>
    <w:rsid w:val="006870A1"/>
    <w:rsid w:val="00694CB6"/>
    <w:rsid w:val="006A2890"/>
    <w:rsid w:val="006B28FA"/>
    <w:rsid w:val="006B4557"/>
    <w:rsid w:val="006B5759"/>
    <w:rsid w:val="006B659B"/>
    <w:rsid w:val="006D5F8F"/>
    <w:rsid w:val="006E24C1"/>
    <w:rsid w:val="00701CDD"/>
    <w:rsid w:val="00716086"/>
    <w:rsid w:val="00731358"/>
    <w:rsid w:val="00731393"/>
    <w:rsid w:val="007327B7"/>
    <w:rsid w:val="00733D11"/>
    <w:rsid w:val="007401AD"/>
    <w:rsid w:val="0074640D"/>
    <w:rsid w:val="007621DA"/>
    <w:rsid w:val="00780A23"/>
    <w:rsid w:val="007972AF"/>
    <w:rsid w:val="007A784D"/>
    <w:rsid w:val="007B6E6E"/>
    <w:rsid w:val="007C59C6"/>
    <w:rsid w:val="007D711A"/>
    <w:rsid w:val="00816BD6"/>
    <w:rsid w:val="008222F0"/>
    <w:rsid w:val="00826315"/>
    <w:rsid w:val="00826D13"/>
    <w:rsid w:val="00856751"/>
    <w:rsid w:val="00860C7C"/>
    <w:rsid w:val="00861043"/>
    <w:rsid w:val="00867FEA"/>
    <w:rsid w:val="00877536"/>
    <w:rsid w:val="008A78FF"/>
    <w:rsid w:val="008C36AC"/>
    <w:rsid w:val="009257E1"/>
    <w:rsid w:val="00933D8D"/>
    <w:rsid w:val="00934129"/>
    <w:rsid w:val="00935C80"/>
    <w:rsid w:val="00953948"/>
    <w:rsid w:val="00954A27"/>
    <w:rsid w:val="00954C93"/>
    <w:rsid w:val="00995832"/>
    <w:rsid w:val="009A293F"/>
    <w:rsid w:val="009A3F6A"/>
    <w:rsid w:val="009A6AF0"/>
    <w:rsid w:val="009B221C"/>
    <w:rsid w:val="009C4D77"/>
    <w:rsid w:val="009D1939"/>
    <w:rsid w:val="009D5D8B"/>
    <w:rsid w:val="009E282F"/>
    <w:rsid w:val="009F5D6B"/>
    <w:rsid w:val="00A06175"/>
    <w:rsid w:val="00A15258"/>
    <w:rsid w:val="00A16A48"/>
    <w:rsid w:val="00A16F98"/>
    <w:rsid w:val="00A32A37"/>
    <w:rsid w:val="00A41542"/>
    <w:rsid w:val="00A44385"/>
    <w:rsid w:val="00A4582E"/>
    <w:rsid w:val="00A600F1"/>
    <w:rsid w:val="00A93BBE"/>
    <w:rsid w:val="00AB7984"/>
    <w:rsid w:val="00AC6B0A"/>
    <w:rsid w:val="00AE1FE0"/>
    <w:rsid w:val="00AE4599"/>
    <w:rsid w:val="00AE5E11"/>
    <w:rsid w:val="00AE62A1"/>
    <w:rsid w:val="00B00286"/>
    <w:rsid w:val="00B012D9"/>
    <w:rsid w:val="00B03009"/>
    <w:rsid w:val="00B15085"/>
    <w:rsid w:val="00B212E7"/>
    <w:rsid w:val="00B2430D"/>
    <w:rsid w:val="00B37C80"/>
    <w:rsid w:val="00B41016"/>
    <w:rsid w:val="00B469A5"/>
    <w:rsid w:val="00B52F23"/>
    <w:rsid w:val="00B539FB"/>
    <w:rsid w:val="00B62499"/>
    <w:rsid w:val="00B82473"/>
    <w:rsid w:val="00B90747"/>
    <w:rsid w:val="00B91D68"/>
    <w:rsid w:val="00BA086E"/>
    <w:rsid w:val="00BB67C8"/>
    <w:rsid w:val="00BC4333"/>
    <w:rsid w:val="00BC69EA"/>
    <w:rsid w:val="00BD0CD0"/>
    <w:rsid w:val="00BE01A9"/>
    <w:rsid w:val="00BE350E"/>
    <w:rsid w:val="00BE5825"/>
    <w:rsid w:val="00BF16ED"/>
    <w:rsid w:val="00BF7F0B"/>
    <w:rsid w:val="00C01E86"/>
    <w:rsid w:val="00C06C12"/>
    <w:rsid w:val="00C11E0B"/>
    <w:rsid w:val="00C26C36"/>
    <w:rsid w:val="00C534FC"/>
    <w:rsid w:val="00C84727"/>
    <w:rsid w:val="00C871BF"/>
    <w:rsid w:val="00C90F88"/>
    <w:rsid w:val="00C927B4"/>
    <w:rsid w:val="00CA1FED"/>
    <w:rsid w:val="00CC360A"/>
    <w:rsid w:val="00D03227"/>
    <w:rsid w:val="00D06E0D"/>
    <w:rsid w:val="00D0794E"/>
    <w:rsid w:val="00D10FD7"/>
    <w:rsid w:val="00D112B9"/>
    <w:rsid w:val="00D27C9A"/>
    <w:rsid w:val="00D434BB"/>
    <w:rsid w:val="00D61C42"/>
    <w:rsid w:val="00D63F59"/>
    <w:rsid w:val="00D77FA0"/>
    <w:rsid w:val="00DA38F5"/>
    <w:rsid w:val="00DB7FC1"/>
    <w:rsid w:val="00DC009E"/>
    <w:rsid w:val="00DC0B5F"/>
    <w:rsid w:val="00DD099A"/>
    <w:rsid w:val="00DD2AA6"/>
    <w:rsid w:val="00DD51D2"/>
    <w:rsid w:val="00DD6CB7"/>
    <w:rsid w:val="00DE020A"/>
    <w:rsid w:val="00DE31B6"/>
    <w:rsid w:val="00DE61BD"/>
    <w:rsid w:val="00DE6210"/>
    <w:rsid w:val="00E2089D"/>
    <w:rsid w:val="00E225B3"/>
    <w:rsid w:val="00E2487A"/>
    <w:rsid w:val="00E30001"/>
    <w:rsid w:val="00E30258"/>
    <w:rsid w:val="00E32E95"/>
    <w:rsid w:val="00E36E96"/>
    <w:rsid w:val="00E37969"/>
    <w:rsid w:val="00E50F8A"/>
    <w:rsid w:val="00E90517"/>
    <w:rsid w:val="00E9098B"/>
    <w:rsid w:val="00EB7B90"/>
    <w:rsid w:val="00EC441C"/>
    <w:rsid w:val="00EE0F70"/>
    <w:rsid w:val="00EF0819"/>
    <w:rsid w:val="00EF2173"/>
    <w:rsid w:val="00F032AC"/>
    <w:rsid w:val="00F327E5"/>
    <w:rsid w:val="00F3419D"/>
    <w:rsid w:val="00F410BD"/>
    <w:rsid w:val="00F44AD9"/>
    <w:rsid w:val="00F559C0"/>
    <w:rsid w:val="00F57286"/>
    <w:rsid w:val="00F81647"/>
    <w:rsid w:val="00F869D3"/>
    <w:rsid w:val="00FA78D3"/>
    <w:rsid w:val="00FB5672"/>
    <w:rsid w:val="00FC7ACC"/>
    <w:rsid w:val="00FD1C23"/>
    <w:rsid w:val="00FF7037"/>
    <w:rsid w:val="3140B321"/>
    <w:rsid w:val="50684EAB"/>
    <w:rsid w:val="568B9765"/>
    <w:rsid w:val="7E740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01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lsdException w:name="Closing" w:uiPriority="5" w:semiHidden="1" w:unhideWhenUsed="1" w:qFormat="1"/>
    <w:lsdException w:name="Signature" w:uiPriority="6"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uiPriority="4" w:semiHidden="1" w:unhideWhenUsed="1" w:qFormat="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hAnsiTheme="majorHAnsi" w:eastAsiaTheme="majorEastAsia"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hAnsiTheme="majorHAnsi" w:eastAsiaTheme="majorEastAsia"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hAnsiTheme="majorHAnsi" w:eastAsiaTheme="majorEastAsia"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hAnsiTheme="majorHAnsi" w:eastAsiaTheme="majorEastAsia"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hAnsiTheme="majorHAnsi" w:eastAsiaTheme="majorEastAsia"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styleId="ContactInfo" w:customStyle="1">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styleId="ClosingChar" w:customStyle="1">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styleId="DateChar" w:customStyle="1">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styleId="SalutationChar" w:customStyle="1">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styleId="SignatureChar" w:customStyle="1">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styleId="CompanyName" w:customStyle="1">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styleId="HeaderChar" w:customStyle="1">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pPr>
      <w:spacing w:after="0" w:line="240" w:lineRule="auto"/>
    </w:pPr>
    <w:rPr>
      <w:rFonts w:ascii="Garamond" w:hAnsi="Garamond"/>
      <w:caps/>
      <w:color w:val="B42C1A" w:themeColor="accent1" w:themeShade="BF"/>
      <w:sz w:val="18"/>
    </w:rPr>
  </w:style>
  <w:style w:type="character" w:styleId="FooterChar" w:customStyle="1">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Pr>
      <w:b w:val="0"/>
      <w:i w:val="0"/>
      <w:iCs/>
      <w:color w:val="000000" w:themeColor="text1"/>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333333" w:themeColor="text2"/>
      <w:sz w:val="48"/>
      <w:szCs w:val="32"/>
    </w:rPr>
  </w:style>
  <w:style w:type="character" w:styleId="Heading2Char" w:customStyle="1">
    <w:name w:val="Heading 2 Char"/>
    <w:basedOn w:val="DefaultParagraphFont"/>
    <w:link w:val="Heading2"/>
    <w:uiPriority w:val="9"/>
    <w:semiHidden/>
    <w:rPr>
      <w:rFonts w:cstheme="majorBidi"/>
      <w:color w:val="333333" w:themeColor="text2"/>
      <w:sz w:val="32"/>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B42C1A" w:themeColor="accent1" w:themeShade="BF"/>
      <w:sz w:val="32"/>
    </w:rPr>
  </w:style>
  <w:style w:type="character" w:styleId="Heading4Char" w:customStyle="1">
    <w:name w:val="Heading 4 Char"/>
    <w:basedOn w:val="DefaultParagraphFont"/>
    <w:link w:val="Heading4"/>
    <w:uiPriority w:val="9"/>
    <w:semiHidden/>
    <w:rPr>
      <w:rFonts w:cstheme="majorBidi"/>
      <w:iCs/>
      <w:color w:val="595959" w:themeColor="text1" w:themeTint="A6"/>
      <w:sz w:val="32"/>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333333" w:themeColor="text2"/>
      <w:sz w:val="28"/>
    </w:rPr>
  </w:style>
  <w:style w:type="character" w:styleId="Heading6Char" w:customStyle="1">
    <w:name w:val="Heading 6 Char"/>
    <w:basedOn w:val="DefaultParagraphFont"/>
    <w:link w:val="Heading6"/>
    <w:uiPriority w:val="9"/>
    <w:semiHidden/>
    <w:rPr>
      <w:rFonts w:cstheme="majorBidi"/>
      <w:color w:val="B42C1A" w:themeColor="accent1" w:themeShade="BF"/>
      <w:sz w:val="28"/>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color w:val="333333" w:themeColor="text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styleId="QuoteChar" w:customStyle="1">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color="B42C1A" w:themeColor="accent1" w:themeShade="BF" w:sz="4" w:space="10"/>
        <w:bottom w:val="single" w:color="B42C1A" w:themeColor="accent1" w:themeShade="BF" w:sz="4" w:space="10"/>
      </w:pBdr>
      <w:spacing w:before="360" w:after="360"/>
    </w:pPr>
    <w:rPr>
      <w:i/>
      <w:iCs/>
      <w:color w:val="B42C1A" w:themeColor="accent1" w:themeShade="BF"/>
    </w:rPr>
  </w:style>
  <w:style w:type="character" w:styleId="IntenseQuoteChar" w:customStyle="1">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 w:type="paragraph" w:styleId="NoSpacing">
    <w:name w:val="No Spacing"/>
    <w:uiPriority w:val="1"/>
    <w:qFormat/>
    <w:rsid w:val="00BB67C8"/>
    <w:pPr>
      <w:spacing w:after="0" w:line="240" w:lineRule="auto"/>
    </w:pPr>
    <w:rPr>
      <w:rFonts w:eastAsiaTheme="minorHAnsi"/>
      <w:sz w:val="22"/>
      <w:szCs w:val="22"/>
      <w:lang w:eastAsia="en-US"/>
    </w:rPr>
  </w:style>
  <w:style w:type="paragraph" w:styleId="NormalWeb">
    <w:name w:val="Normal (Web)"/>
    <w:basedOn w:val="Normal"/>
    <w:uiPriority w:val="99"/>
    <w:unhideWhenUsed/>
    <w:rsid w:val="00BB67C8"/>
    <w:pPr>
      <w:spacing w:before="100" w:beforeAutospacing="1" w:after="100" w:afterAutospacing="1" w:line="240" w:lineRule="auto"/>
    </w:pPr>
    <w:rPr>
      <w:rFonts w:ascii="Times New Roman" w:hAnsi="Times New Roman" w:eastAsia="Times New Roman" w:cs="Times New Roman"/>
      <w:lang w:eastAsia="en-US"/>
    </w:rPr>
  </w:style>
  <w:style w:type="character" w:styleId="Strong">
    <w:name w:val="Strong"/>
    <w:basedOn w:val="DefaultParagraphFont"/>
    <w:uiPriority w:val="22"/>
    <w:qFormat/>
    <w:rsid w:val="00BB67C8"/>
    <w:rPr>
      <w:b/>
      <w:bCs/>
    </w:rPr>
  </w:style>
  <w:style w:type="paragraph" w:styleId="TableParagraph" w:customStyle="1">
    <w:name w:val="Table Paragraph"/>
    <w:basedOn w:val="Normal"/>
    <w:uiPriority w:val="1"/>
    <w:qFormat/>
    <w:rsid w:val="00816BD6"/>
    <w:pPr>
      <w:widowControl w:val="0"/>
      <w:autoSpaceDE w:val="0"/>
      <w:autoSpaceDN w:val="0"/>
      <w:spacing w:after="0" w:line="240" w:lineRule="auto"/>
      <w:ind w:left="22"/>
    </w:pPr>
    <w:rPr>
      <w:rFonts w:ascii="Times New Roman" w:hAnsi="Times New Roman" w:eastAsia="Times New Roman" w:cs="Times New Roman"/>
      <w:sz w:val="22"/>
      <w:szCs w:val="22"/>
      <w:lang w:eastAsia="en-US"/>
    </w:rPr>
  </w:style>
  <w:style w:type="character" w:styleId="Hyperlink">
    <w:name w:val="Hyperlink"/>
    <w:basedOn w:val="DefaultParagraphFont"/>
    <w:uiPriority w:val="99"/>
    <w:unhideWhenUsed/>
    <w:rsid w:val="00934129"/>
    <w:rPr>
      <w:color w:val="0000FF"/>
      <w:u w:val="single"/>
    </w:rPr>
  </w:style>
  <w:style w:type="character" w:styleId="UnresolvedMention">
    <w:name w:val="Unresolved Mention"/>
    <w:basedOn w:val="DefaultParagraphFont"/>
    <w:uiPriority w:val="99"/>
    <w:semiHidden/>
    <w:unhideWhenUsed/>
    <w:rsid w:val="00207DEC"/>
    <w:rPr>
      <w:color w:val="605E5C"/>
      <w:shd w:val="clear" w:color="auto" w:fill="E1DFDD"/>
    </w:rPr>
  </w:style>
  <w:style w:type="paragraph" w:styleId="z-TopofForm">
    <w:name w:val="HTML Top of Form"/>
    <w:basedOn w:val="Normal"/>
    <w:next w:val="Normal"/>
    <w:link w:val="z-TopofFormChar"/>
    <w:hidden/>
    <w:uiPriority w:val="99"/>
    <w:semiHidden/>
    <w:unhideWhenUsed/>
    <w:rsid w:val="000E1708"/>
    <w:pPr>
      <w:pBdr>
        <w:bottom w:val="single" w:color="auto" w:sz="6" w:space="1"/>
      </w:pBdr>
      <w:spacing w:after="0" w:line="240" w:lineRule="auto"/>
      <w:jc w:val="center"/>
    </w:pPr>
    <w:rPr>
      <w:rFonts w:ascii="Arial" w:hAnsi="Arial" w:eastAsia="Times New Roman" w:cs="Arial"/>
      <w:vanish/>
      <w:sz w:val="16"/>
      <w:szCs w:val="16"/>
      <w:lang w:eastAsia="en-US"/>
    </w:rPr>
  </w:style>
  <w:style w:type="character" w:styleId="z-TopofFormChar" w:customStyle="1">
    <w:name w:val="z-Top of Form Char"/>
    <w:basedOn w:val="DefaultParagraphFont"/>
    <w:link w:val="z-TopofForm"/>
    <w:uiPriority w:val="99"/>
    <w:semiHidden/>
    <w:rsid w:val="000E1708"/>
    <w:rPr>
      <w:rFonts w:ascii="Arial" w:hAnsi="Arial" w:eastAsia="Times New Roman" w:cs="Arial"/>
      <w:vanish/>
      <w:sz w:val="16"/>
      <w:szCs w:val="16"/>
      <w:lang w:eastAsia="en-US"/>
    </w:rPr>
  </w:style>
  <w:style w:type="paragraph" w:styleId="xmsonormal" w:customStyle="1">
    <w:name w:val="x_msonormal"/>
    <w:basedOn w:val="Normal"/>
    <w:rsid w:val="00DE61BD"/>
    <w:pPr>
      <w:spacing w:after="0" w:line="240" w:lineRule="auto"/>
    </w:pPr>
    <w:rPr>
      <w:rFonts w:ascii="Calibri" w:hAnsi="Calibri" w:cs="Calibri" w:eastAsiaTheme="minorHAnsi"/>
      <w:sz w:val="22"/>
      <w:szCs w:val="22"/>
      <w:lang w:eastAsia="en-US"/>
    </w:rPr>
  </w:style>
  <w:style w:type="paragraph" w:styleId="Revision">
    <w:name w:val="Revision"/>
    <w:hidden/>
    <w:uiPriority w:val="99"/>
    <w:semiHidden/>
    <w:rsid w:val="00542DCF"/>
    <w:pPr>
      <w:spacing w:after="0" w:line="240" w:lineRule="auto"/>
    </w:pPr>
  </w:style>
  <w:style w:type="character" w:styleId="CommentReference">
    <w:name w:val="annotation reference"/>
    <w:basedOn w:val="DefaultParagraphFont"/>
    <w:uiPriority w:val="99"/>
    <w:semiHidden/>
    <w:unhideWhenUsed/>
    <w:rsid w:val="007A784D"/>
    <w:rPr>
      <w:sz w:val="16"/>
      <w:szCs w:val="16"/>
    </w:rPr>
  </w:style>
  <w:style w:type="paragraph" w:styleId="CommentText">
    <w:name w:val="annotation text"/>
    <w:basedOn w:val="Normal"/>
    <w:link w:val="CommentTextChar"/>
    <w:uiPriority w:val="99"/>
    <w:unhideWhenUsed/>
    <w:rsid w:val="007A784D"/>
    <w:pPr>
      <w:spacing w:line="240" w:lineRule="auto"/>
    </w:pPr>
    <w:rPr>
      <w:sz w:val="20"/>
      <w:szCs w:val="20"/>
    </w:rPr>
  </w:style>
  <w:style w:type="character" w:styleId="CommentTextChar" w:customStyle="1">
    <w:name w:val="Comment Text Char"/>
    <w:basedOn w:val="DefaultParagraphFont"/>
    <w:link w:val="CommentText"/>
    <w:uiPriority w:val="99"/>
    <w:rsid w:val="007A784D"/>
    <w:rPr>
      <w:sz w:val="20"/>
      <w:szCs w:val="20"/>
    </w:rPr>
  </w:style>
  <w:style w:type="paragraph" w:styleId="CommentSubject">
    <w:name w:val="annotation subject"/>
    <w:basedOn w:val="CommentText"/>
    <w:next w:val="CommentText"/>
    <w:link w:val="CommentSubjectChar"/>
    <w:uiPriority w:val="99"/>
    <w:semiHidden/>
    <w:unhideWhenUsed/>
    <w:rsid w:val="007A784D"/>
    <w:rPr>
      <w:b/>
      <w:bCs/>
    </w:rPr>
  </w:style>
  <w:style w:type="character" w:styleId="CommentSubjectChar" w:customStyle="1">
    <w:name w:val="Comment Subject Char"/>
    <w:basedOn w:val="CommentTextChar"/>
    <w:link w:val="CommentSubject"/>
    <w:uiPriority w:val="99"/>
    <w:semiHidden/>
    <w:rsid w:val="007A784D"/>
    <w:rPr>
      <w:b/>
      <w:bCs/>
      <w:sz w:val="20"/>
      <w:szCs w:val="20"/>
    </w:rPr>
  </w:style>
  <w:style w:type="character" w:styleId="FollowedHyperlink">
    <w:name w:val="FollowedHyperlink"/>
    <w:basedOn w:val="DefaultParagraphFont"/>
    <w:uiPriority w:val="99"/>
    <w:semiHidden/>
    <w:unhideWhenUsed/>
    <w:rsid w:val="000369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954">
      <w:bodyDiv w:val="1"/>
      <w:marLeft w:val="0"/>
      <w:marRight w:val="0"/>
      <w:marTop w:val="0"/>
      <w:marBottom w:val="0"/>
      <w:divBdr>
        <w:top w:val="none" w:sz="0" w:space="0" w:color="auto"/>
        <w:left w:val="none" w:sz="0" w:space="0" w:color="auto"/>
        <w:bottom w:val="none" w:sz="0" w:space="0" w:color="auto"/>
        <w:right w:val="none" w:sz="0" w:space="0" w:color="auto"/>
      </w:divBdr>
    </w:div>
    <w:div w:id="442698196">
      <w:bodyDiv w:val="1"/>
      <w:marLeft w:val="0"/>
      <w:marRight w:val="0"/>
      <w:marTop w:val="0"/>
      <w:marBottom w:val="0"/>
      <w:divBdr>
        <w:top w:val="none" w:sz="0" w:space="0" w:color="auto"/>
        <w:left w:val="none" w:sz="0" w:space="0" w:color="auto"/>
        <w:bottom w:val="none" w:sz="0" w:space="0" w:color="auto"/>
        <w:right w:val="none" w:sz="0" w:space="0" w:color="auto"/>
      </w:divBdr>
    </w:div>
    <w:div w:id="545799804">
      <w:bodyDiv w:val="1"/>
      <w:marLeft w:val="0"/>
      <w:marRight w:val="0"/>
      <w:marTop w:val="0"/>
      <w:marBottom w:val="0"/>
      <w:divBdr>
        <w:top w:val="none" w:sz="0" w:space="0" w:color="auto"/>
        <w:left w:val="none" w:sz="0" w:space="0" w:color="auto"/>
        <w:bottom w:val="none" w:sz="0" w:space="0" w:color="auto"/>
        <w:right w:val="none" w:sz="0" w:space="0" w:color="auto"/>
      </w:divBdr>
    </w:div>
    <w:div w:id="604965345">
      <w:bodyDiv w:val="1"/>
      <w:marLeft w:val="0"/>
      <w:marRight w:val="0"/>
      <w:marTop w:val="0"/>
      <w:marBottom w:val="0"/>
      <w:divBdr>
        <w:top w:val="none" w:sz="0" w:space="0" w:color="auto"/>
        <w:left w:val="none" w:sz="0" w:space="0" w:color="auto"/>
        <w:bottom w:val="none" w:sz="0" w:space="0" w:color="auto"/>
        <w:right w:val="none" w:sz="0" w:space="0" w:color="auto"/>
      </w:divBdr>
    </w:div>
    <w:div w:id="845362653">
      <w:bodyDiv w:val="1"/>
      <w:marLeft w:val="0"/>
      <w:marRight w:val="0"/>
      <w:marTop w:val="0"/>
      <w:marBottom w:val="0"/>
      <w:divBdr>
        <w:top w:val="none" w:sz="0" w:space="0" w:color="auto"/>
        <w:left w:val="none" w:sz="0" w:space="0" w:color="auto"/>
        <w:bottom w:val="none" w:sz="0" w:space="0" w:color="auto"/>
        <w:right w:val="none" w:sz="0" w:space="0" w:color="auto"/>
      </w:divBdr>
    </w:div>
    <w:div w:id="1030034270">
      <w:bodyDiv w:val="1"/>
      <w:marLeft w:val="0"/>
      <w:marRight w:val="0"/>
      <w:marTop w:val="0"/>
      <w:marBottom w:val="0"/>
      <w:divBdr>
        <w:top w:val="none" w:sz="0" w:space="0" w:color="auto"/>
        <w:left w:val="none" w:sz="0" w:space="0" w:color="auto"/>
        <w:bottom w:val="none" w:sz="0" w:space="0" w:color="auto"/>
        <w:right w:val="none" w:sz="0" w:space="0" w:color="auto"/>
      </w:divBdr>
    </w:div>
    <w:div w:id="2065828622">
      <w:bodyDiv w:val="1"/>
      <w:marLeft w:val="0"/>
      <w:marRight w:val="0"/>
      <w:marTop w:val="0"/>
      <w:marBottom w:val="0"/>
      <w:divBdr>
        <w:top w:val="none" w:sz="0" w:space="0" w:color="auto"/>
        <w:left w:val="none" w:sz="0" w:space="0" w:color="auto"/>
        <w:bottom w:val="none" w:sz="0" w:space="0" w:color="auto"/>
        <w:right w:val="none" w:sz="0" w:space="0" w:color="auto"/>
      </w:divBdr>
      <w:divsChild>
        <w:div w:id="460071904">
          <w:marLeft w:val="0"/>
          <w:marRight w:val="0"/>
          <w:marTop w:val="0"/>
          <w:marBottom w:val="0"/>
          <w:divBdr>
            <w:top w:val="single" w:sz="2" w:space="0" w:color="D9D9E3"/>
            <w:left w:val="single" w:sz="2" w:space="0" w:color="D9D9E3"/>
            <w:bottom w:val="single" w:sz="2" w:space="0" w:color="D9D9E3"/>
            <w:right w:val="single" w:sz="2" w:space="0" w:color="D9D9E3"/>
          </w:divBdr>
          <w:divsChild>
            <w:div w:id="1525749739">
              <w:marLeft w:val="0"/>
              <w:marRight w:val="0"/>
              <w:marTop w:val="0"/>
              <w:marBottom w:val="0"/>
              <w:divBdr>
                <w:top w:val="single" w:sz="2" w:space="0" w:color="D9D9E3"/>
                <w:left w:val="single" w:sz="2" w:space="0" w:color="D9D9E3"/>
                <w:bottom w:val="single" w:sz="2" w:space="0" w:color="D9D9E3"/>
                <w:right w:val="single" w:sz="2" w:space="0" w:color="D9D9E3"/>
              </w:divBdr>
              <w:divsChild>
                <w:div w:id="359353321">
                  <w:marLeft w:val="0"/>
                  <w:marRight w:val="0"/>
                  <w:marTop w:val="0"/>
                  <w:marBottom w:val="0"/>
                  <w:divBdr>
                    <w:top w:val="single" w:sz="2" w:space="0" w:color="D9D9E3"/>
                    <w:left w:val="single" w:sz="2" w:space="0" w:color="D9D9E3"/>
                    <w:bottom w:val="single" w:sz="2" w:space="0" w:color="D9D9E3"/>
                    <w:right w:val="single" w:sz="2" w:space="0" w:color="D9D9E3"/>
                  </w:divBdr>
                  <w:divsChild>
                    <w:div w:id="1012025790">
                      <w:marLeft w:val="0"/>
                      <w:marRight w:val="0"/>
                      <w:marTop w:val="0"/>
                      <w:marBottom w:val="0"/>
                      <w:divBdr>
                        <w:top w:val="single" w:sz="2" w:space="0" w:color="D9D9E3"/>
                        <w:left w:val="single" w:sz="2" w:space="0" w:color="D9D9E3"/>
                        <w:bottom w:val="single" w:sz="2" w:space="0" w:color="D9D9E3"/>
                        <w:right w:val="single" w:sz="2" w:space="0" w:color="D9D9E3"/>
                      </w:divBdr>
                      <w:divsChild>
                        <w:div w:id="828909505">
                          <w:marLeft w:val="0"/>
                          <w:marRight w:val="0"/>
                          <w:marTop w:val="0"/>
                          <w:marBottom w:val="0"/>
                          <w:divBdr>
                            <w:top w:val="single" w:sz="2" w:space="0" w:color="auto"/>
                            <w:left w:val="single" w:sz="2" w:space="0" w:color="auto"/>
                            <w:bottom w:val="single" w:sz="6" w:space="0" w:color="auto"/>
                            <w:right w:val="single" w:sz="2" w:space="0" w:color="auto"/>
                          </w:divBdr>
                          <w:divsChild>
                            <w:div w:id="1278290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074398670">
                                  <w:marLeft w:val="0"/>
                                  <w:marRight w:val="0"/>
                                  <w:marTop w:val="0"/>
                                  <w:marBottom w:val="0"/>
                                  <w:divBdr>
                                    <w:top w:val="single" w:sz="2" w:space="0" w:color="D9D9E3"/>
                                    <w:left w:val="single" w:sz="2" w:space="0" w:color="D9D9E3"/>
                                    <w:bottom w:val="single" w:sz="2" w:space="0" w:color="D9D9E3"/>
                                    <w:right w:val="single" w:sz="2" w:space="0" w:color="D9D9E3"/>
                                  </w:divBdr>
                                  <w:divsChild>
                                    <w:div w:id="1344817596">
                                      <w:marLeft w:val="0"/>
                                      <w:marRight w:val="0"/>
                                      <w:marTop w:val="0"/>
                                      <w:marBottom w:val="0"/>
                                      <w:divBdr>
                                        <w:top w:val="single" w:sz="2" w:space="0" w:color="D9D9E3"/>
                                        <w:left w:val="single" w:sz="2" w:space="0" w:color="D9D9E3"/>
                                        <w:bottom w:val="single" w:sz="2" w:space="0" w:color="D9D9E3"/>
                                        <w:right w:val="single" w:sz="2" w:space="0" w:color="D9D9E3"/>
                                      </w:divBdr>
                                      <w:divsChild>
                                        <w:div w:id="1803426907">
                                          <w:marLeft w:val="0"/>
                                          <w:marRight w:val="0"/>
                                          <w:marTop w:val="0"/>
                                          <w:marBottom w:val="0"/>
                                          <w:divBdr>
                                            <w:top w:val="single" w:sz="2" w:space="0" w:color="D9D9E3"/>
                                            <w:left w:val="single" w:sz="2" w:space="0" w:color="D9D9E3"/>
                                            <w:bottom w:val="single" w:sz="2" w:space="0" w:color="D9D9E3"/>
                                            <w:right w:val="single" w:sz="2" w:space="0" w:color="D9D9E3"/>
                                          </w:divBdr>
                                          <w:divsChild>
                                            <w:div w:id="47573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3899907">
          <w:marLeft w:val="0"/>
          <w:marRight w:val="0"/>
          <w:marTop w:val="0"/>
          <w:marBottom w:val="0"/>
          <w:divBdr>
            <w:top w:val="none" w:sz="0" w:space="0" w:color="auto"/>
            <w:left w:val="none" w:sz="0" w:space="0" w:color="auto"/>
            <w:bottom w:val="none" w:sz="0" w:space="0" w:color="auto"/>
            <w:right w:val="none" w:sz="0" w:space="0" w:color="auto"/>
          </w:divBdr>
        </w:div>
      </w:divsChild>
    </w:div>
    <w:div w:id="20763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20Ward\OneDrive%20-%20truro-ma.gov\Documents\Custom%20Office%20Templates\Press%20Release%20Template.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d0d379-5c75-4d66-9687-f0e0975ce45b">
      <Terms xmlns="http://schemas.microsoft.com/office/infopath/2007/PartnerControls"/>
    </lcf76f155ced4ddcb4097134ff3c332f>
    <TaxCatchAll xmlns="7f1d0dbd-26d8-49aa-bfab-3867c95325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F32335FEB4A40B99B5A9CD7DCB30E" ma:contentTypeVersion="15" ma:contentTypeDescription="Create a new document." ma:contentTypeScope="" ma:versionID="43a2b486482b98614d08022a0b4688ef">
  <xsd:schema xmlns:xsd="http://www.w3.org/2001/XMLSchema" xmlns:xs="http://www.w3.org/2001/XMLSchema" xmlns:p="http://schemas.microsoft.com/office/2006/metadata/properties" xmlns:ns2="99d0d379-5c75-4d66-9687-f0e0975ce45b" xmlns:ns3="7f1d0dbd-26d8-49aa-bfab-3867c9532597" targetNamespace="http://schemas.microsoft.com/office/2006/metadata/properties" ma:root="true" ma:fieldsID="56891b8f2c9d4f6ca7731401fc62c754" ns2:_="" ns3:_="">
    <xsd:import namespace="99d0d379-5c75-4d66-9687-f0e0975ce45b"/>
    <xsd:import namespace="7f1d0dbd-26d8-49aa-bfab-3867c95325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d379-5c75-4d66-9687-f0e0975ce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3e2ab2-54b6-408d-b62f-bb0ef9f9b8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d0dbd-26d8-49aa-bfab-3867c95325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41f994-3d44-4e6d-b483-7d550eef26a4}" ma:internalName="TaxCatchAll" ma:showField="CatchAllData" ma:web="7f1d0dbd-26d8-49aa-bfab-3867c95325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BE829-6625-4060-9CC9-3D9BCE337F8E}">
  <ds:schemaRefs>
    <ds:schemaRef ds:uri="http://schemas.microsoft.com/office/2006/metadata/properties"/>
    <ds:schemaRef ds:uri="http://schemas.microsoft.com/office/infopath/2007/PartnerControls"/>
    <ds:schemaRef ds:uri="99d0d379-5c75-4d66-9687-f0e0975ce45b"/>
    <ds:schemaRef ds:uri="7f1d0dbd-26d8-49aa-bfab-3867c9532597"/>
  </ds:schemaRefs>
</ds:datastoreItem>
</file>

<file path=customXml/itemProps2.xml><?xml version="1.0" encoding="utf-8"?>
<ds:datastoreItem xmlns:ds="http://schemas.openxmlformats.org/officeDocument/2006/customXml" ds:itemID="{D170E14D-FD53-44E9-BE2F-920249C07720}">
  <ds:schemaRefs>
    <ds:schemaRef ds:uri="http://schemas.microsoft.com/sharepoint/v3/contenttype/forms"/>
  </ds:schemaRefs>
</ds:datastoreItem>
</file>

<file path=customXml/itemProps3.xml><?xml version="1.0" encoding="utf-8"?>
<ds:datastoreItem xmlns:ds="http://schemas.openxmlformats.org/officeDocument/2006/customXml" ds:itemID="{1695BAE3-4AB9-481D-8416-DEDA59C09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d379-5c75-4d66-9687-f0e0975ce45b"/>
    <ds:schemaRef ds:uri="7f1d0dbd-26d8-49aa-bfab-3867c9532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Press%20Release%20Template.dotx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Guest User</lastModifiedBy>
  <revision>5</revision>
  <dcterms:created xsi:type="dcterms:W3CDTF">2024-11-18T17:37:00.0000000Z</dcterms:created>
  <dcterms:modified xsi:type="dcterms:W3CDTF">2024-11-18T18:16:11.9732286Z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80783ae5-2bb2-4c68-a878-8e6ffc0d888c</vt:lpwstr>
  </property>
  <property fmtid="{D5CDD505-2E9C-101B-9397-08002B2CF9AE}" pid="3" name="ContentTypeId">
    <vt:lpwstr>0x010100F56F32335FEB4A40B99B5A9CD7DCB30E</vt:lpwstr>
  </property>
  <property fmtid="{D5CDD505-2E9C-101B-9397-08002B2CF9AE}" pid="4" name="MediaServiceImageTags">
    <vt:lpwstr/>
  </property>
</Properties>
</file>